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69" w:rsidRPr="005B3BB4" w:rsidRDefault="00E64569" w:rsidP="005B3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3BB4">
        <w:rPr>
          <w:rFonts w:ascii="Times New Roman" w:hAnsi="Times New Roman" w:cs="Times New Roman"/>
          <w:b/>
          <w:bCs/>
          <w:sz w:val="24"/>
          <w:szCs w:val="24"/>
        </w:rPr>
        <w:t xml:space="preserve">Старайтесь обходиться без таблеток! </w:t>
      </w:r>
    </w:p>
    <w:p w:rsidR="00E64569" w:rsidRPr="005B3BB4" w:rsidRDefault="00E64569" w:rsidP="005B3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3BB4">
        <w:rPr>
          <w:rFonts w:ascii="Times New Roman" w:hAnsi="Times New Roman" w:cs="Times New Roman"/>
          <w:b/>
          <w:bCs/>
          <w:sz w:val="24"/>
          <w:szCs w:val="24"/>
        </w:rPr>
        <w:t xml:space="preserve">Старайтесь не болеть и дольше жить! </w:t>
      </w:r>
    </w:p>
    <w:p w:rsidR="00E64569" w:rsidRPr="005B3BB4" w:rsidRDefault="00E64569" w:rsidP="005B3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3BB4">
        <w:rPr>
          <w:rFonts w:ascii="Times New Roman" w:hAnsi="Times New Roman" w:cs="Times New Roman"/>
          <w:b/>
          <w:bCs/>
          <w:sz w:val="24"/>
          <w:szCs w:val="24"/>
        </w:rPr>
        <w:t xml:space="preserve">Воспользуйтесь проверенным советом — </w:t>
      </w:r>
    </w:p>
    <w:p w:rsidR="00E64569" w:rsidRPr="005B3BB4" w:rsidRDefault="00E64569" w:rsidP="005B3B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3BB4">
        <w:rPr>
          <w:rFonts w:ascii="Times New Roman" w:hAnsi="Times New Roman" w:cs="Times New Roman"/>
          <w:b/>
          <w:bCs/>
          <w:sz w:val="24"/>
          <w:szCs w:val="24"/>
        </w:rPr>
        <w:t xml:space="preserve">Целительные мудры применить! </w:t>
      </w:r>
    </w:p>
    <w:p w:rsidR="00E64569" w:rsidRPr="005B3BB4" w:rsidRDefault="00E64569" w:rsidP="00D010CB">
      <w:pPr>
        <w:rPr>
          <w:rFonts w:ascii="Times New Roman" w:hAnsi="Times New Roman" w:cs="Times New Roman"/>
          <w:sz w:val="24"/>
          <w:szCs w:val="24"/>
        </w:rPr>
      </w:pPr>
    </w:p>
    <w:p w:rsidR="00E64569" w:rsidRPr="00381ECC" w:rsidRDefault="00E64569" w:rsidP="00D010CB">
      <w:pPr>
        <w:rPr>
          <w:rFonts w:ascii="Times New Roman" w:hAnsi="Times New Roman" w:cs="Times New Roman"/>
          <w:sz w:val="24"/>
          <w:szCs w:val="24"/>
        </w:rPr>
      </w:pPr>
      <w:r w:rsidRPr="00381ECC">
        <w:rPr>
          <w:rFonts w:ascii="Times New Roman" w:hAnsi="Times New Roman" w:cs="Times New Roman"/>
          <w:sz w:val="24"/>
          <w:szCs w:val="24"/>
        </w:rPr>
        <w:t xml:space="preserve">«Мудра» на санскрите — это особое положение рук, строго определённое каноном. Специалистам  известны сотни случаев различных значений в  комбинациях и фигурах, изображаемых пальцами. Однако  заниматься большой йогой без учителя (гуру) — нельзя, т. к. многие из мудр имеют противопоказания. Вот почему в центре народной медицины «Сантана» (г. Минск), которым и руководит Э. И. Гоникман,  отобрали 25 примеров мудр, которые доступны каждому и не имеют противопоказаний. </w:t>
      </w:r>
    </w:p>
    <w:p w:rsidR="00E64569" w:rsidRPr="00381ECC" w:rsidRDefault="00E64569" w:rsidP="00D010CB">
      <w:pPr>
        <w:rPr>
          <w:rFonts w:ascii="Times New Roman" w:hAnsi="Times New Roman" w:cs="Times New Roman"/>
          <w:sz w:val="24"/>
          <w:szCs w:val="24"/>
        </w:rPr>
      </w:pPr>
      <w:r w:rsidRPr="00381ECC">
        <w:rPr>
          <w:rFonts w:ascii="Times New Roman" w:hAnsi="Times New Roman" w:cs="Times New Roman"/>
          <w:sz w:val="24"/>
          <w:szCs w:val="24"/>
        </w:rPr>
        <w:t>Терпение и ежедневные занятия (а мудры обычно выполняются сидя, чаще всего лицом на восток,  обеими руками, и по 5, 10 или 15 минут за три-четыре раза, набирая, как советуют, до 45 минут в день)  непременно дадут эффект. При необходимости выполнять мудры можно и на прогулке, и на собрании, и во время просмотра  телепередач — в любых условиях! Все упражнения выполняются спокойно, без м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381ECC">
        <w:rPr>
          <w:rFonts w:ascii="Times New Roman" w:hAnsi="Times New Roman" w:cs="Times New Roman"/>
          <w:sz w:val="24"/>
          <w:szCs w:val="24"/>
        </w:rPr>
        <w:t xml:space="preserve">ейшего напряжения мышц, не прилагая особых усилий! </w:t>
      </w:r>
    </w:p>
    <w:p w:rsidR="00E64569" w:rsidRPr="00381ECC" w:rsidRDefault="00E64569" w:rsidP="00D010CB">
      <w:pPr>
        <w:rPr>
          <w:rFonts w:ascii="Times New Roman" w:hAnsi="Times New Roman" w:cs="Times New Roman"/>
          <w:sz w:val="24"/>
          <w:szCs w:val="24"/>
        </w:rPr>
      </w:pPr>
      <w:r w:rsidRPr="00381ECC">
        <w:rPr>
          <w:rFonts w:ascii="Times New Roman" w:hAnsi="Times New Roman" w:cs="Times New Roman"/>
          <w:sz w:val="24"/>
          <w:szCs w:val="24"/>
        </w:rPr>
        <w:t xml:space="preserve">Иные из мудр дают облегчение в первый же день, а  некоторые — даже мгновенно! </w:t>
      </w:r>
    </w:p>
    <w:p w:rsidR="00E64569" w:rsidRPr="00381ECC" w:rsidRDefault="00E64569" w:rsidP="00D010CB">
      <w:pPr>
        <w:rPr>
          <w:rFonts w:ascii="Times New Roman" w:hAnsi="Times New Roman" w:cs="Times New Roman"/>
          <w:sz w:val="24"/>
          <w:szCs w:val="24"/>
        </w:rPr>
      </w:pPr>
      <w:r w:rsidRPr="00381ECC">
        <w:rPr>
          <w:rFonts w:ascii="Times New Roman" w:hAnsi="Times New Roman" w:cs="Times New Roman"/>
          <w:sz w:val="24"/>
          <w:szCs w:val="24"/>
        </w:rPr>
        <w:t xml:space="preserve">В этом я убедился сам, помогая выполнением мудр на своих руках не только себе, но и посторонним  больным, которым требовалась экстренная помощь, а врача рядом не было... </w:t>
      </w:r>
    </w:p>
    <w:p w:rsidR="00E64569" w:rsidRPr="00381ECC" w:rsidRDefault="00E64569" w:rsidP="00D010CB">
      <w:pPr>
        <w:rPr>
          <w:rFonts w:ascii="Times New Roman" w:hAnsi="Times New Roman" w:cs="Times New Roman"/>
          <w:sz w:val="24"/>
          <w:szCs w:val="24"/>
        </w:rPr>
      </w:pPr>
      <w:r w:rsidRPr="00381ECC">
        <w:rPr>
          <w:rFonts w:ascii="Times New Roman" w:hAnsi="Times New Roman" w:cs="Times New Roman"/>
          <w:sz w:val="24"/>
          <w:szCs w:val="24"/>
        </w:rPr>
        <w:t xml:space="preserve">Помните, что ни одно заболевание не проходит изолированно от внутренних органов и систем,  связанных друг с другом. Не надо удивляться, если  поможет мудра, не предназначенная онкретному  заболеванию. «Второстепенная» роль мудры может  оказаться основной! </w:t>
      </w:r>
    </w:p>
    <w:p w:rsidR="00E64569" w:rsidRPr="00381ECC" w:rsidRDefault="00E64569" w:rsidP="00D010CB">
      <w:pPr>
        <w:rPr>
          <w:rFonts w:ascii="Times New Roman" w:hAnsi="Times New Roman" w:cs="Times New Roman"/>
          <w:sz w:val="24"/>
          <w:szCs w:val="24"/>
        </w:rPr>
      </w:pPr>
      <w:r w:rsidRPr="00381ECC">
        <w:rPr>
          <w:rFonts w:ascii="Times New Roman" w:hAnsi="Times New Roman" w:cs="Times New Roman"/>
          <w:sz w:val="24"/>
          <w:szCs w:val="24"/>
        </w:rPr>
        <w:t xml:space="preserve">Попробуйте и оцените, какая из предложенных мудр больше подходит для вашего случая. </w:t>
      </w:r>
    </w:p>
    <w:p w:rsidR="00E64569" w:rsidRPr="00381ECC" w:rsidRDefault="00E64569" w:rsidP="00D010CB">
      <w:pPr>
        <w:rPr>
          <w:rFonts w:ascii="Times New Roman" w:hAnsi="Times New Roman" w:cs="Times New Roman"/>
          <w:sz w:val="24"/>
          <w:szCs w:val="24"/>
        </w:rPr>
      </w:pPr>
      <w:r w:rsidRPr="00381ECC">
        <w:rPr>
          <w:rFonts w:ascii="Times New Roman" w:hAnsi="Times New Roman" w:cs="Times New Roman"/>
          <w:sz w:val="24"/>
          <w:szCs w:val="24"/>
        </w:rPr>
        <w:t xml:space="preserve">Мудры, как правило, оказывают своё воздействие постепенно На быстрый эффект ориентироваться не надо. Ведь любое заболевание пришло не сразу... </w:t>
      </w:r>
    </w:p>
    <w:p w:rsidR="00E64569" w:rsidRPr="00E4697D" w:rsidRDefault="00E64569" w:rsidP="00E4697D">
      <w:pPr>
        <w:rPr>
          <w:rFonts w:ascii="Times New Roman" w:hAnsi="Times New Roman" w:cs="Times New Roman"/>
          <w:sz w:val="24"/>
          <w:szCs w:val="24"/>
        </w:rPr>
      </w:pPr>
      <w:r w:rsidRPr="00E4697D">
        <w:rPr>
          <w:rFonts w:ascii="Times New Roman" w:hAnsi="Times New Roman" w:cs="Times New Roman"/>
          <w:sz w:val="24"/>
          <w:szCs w:val="24"/>
        </w:rPr>
        <w:t xml:space="preserve">— Для нитроглицерина есть противопоказания, не каждому он подходит, — делился позже со мной Юрий Георгиевич, — а для этой, седьмой мудры, которая  называется «Спасающая жизнь», противопоказаний нет. И что удивительно, </w:t>
      </w:r>
      <w:r w:rsidRPr="00E4697D">
        <w:rPr>
          <w:rFonts w:ascii="Times New Roman" w:hAnsi="Times New Roman" w:cs="Times New Roman"/>
          <w:b/>
          <w:bCs/>
          <w:sz w:val="24"/>
          <w:szCs w:val="24"/>
          <w:u w:val="single"/>
        </w:rPr>
        <w:t>она помогает даже если её  выполняет не сам больной, а стоящий рядом человек</w:t>
      </w:r>
      <w:r w:rsidRPr="00E4697D">
        <w:rPr>
          <w:rFonts w:ascii="Times New Roman" w:hAnsi="Times New Roman" w:cs="Times New Roman"/>
          <w:sz w:val="24"/>
          <w:szCs w:val="24"/>
        </w:rPr>
        <w:t xml:space="preserve">. Вот уж действительно «скорая помощь», пришедшая к нам из глубины веков! </w:t>
      </w:r>
    </w:p>
    <w:p w:rsidR="00E64569" w:rsidRPr="00381ECC" w:rsidRDefault="00E64569" w:rsidP="00D010CB">
      <w:pPr>
        <w:rPr>
          <w:rFonts w:ascii="Times New Roman" w:hAnsi="Times New Roman" w:cs="Times New Roman"/>
          <w:sz w:val="24"/>
          <w:szCs w:val="24"/>
        </w:rPr>
      </w:pPr>
      <w:r w:rsidRPr="00381ECC">
        <w:rPr>
          <w:rFonts w:ascii="Times New Roman" w:hAnsi="Times New Roman" w:cs="Times New Roman"/>
          <w:sz w:val="24"/>
          <w:szCs w:val="24"/>
        </w:rPr>
        <w:t>Хочется ещё раз пожелать: поверьте и научитесь.</w:t>
      </w:r>
    </w:p>
    <w:p w:rsidR="00E64569" w:rsidRDefault="00E64569" w:rsidP="00D010CB">
      <w:pPr>
        <w:rPr>
          <w:rFonts w:ascii="Times New Roman" w:hAnsi="Times New Roman" w:cs="Times New Roman"/>
          <w:b/>
          <w:bCs/>
        </w:rPr>
      </w:pPr>
      <w:r w:rsidRPr="00381ECC">
        <w:rPr>
          <w:rFonts w:ascii="Times New Roman" w:hAnsi="Times New Roman" w:cs="Times New Roman"/>
          <w:b/>
          <w:bCs/>
          <w:u w:val="single"/>
        </w:rPr>
        <w:t>Из книги Ю.Г.Золотарева</w:t>
      </w:r>
      <w:r w:rsidRPr="00381ECC">
        <w:rPr>
          <w:rFonts w:ascii="Times New Roman" w:hAnsi="Times New Roman" w:cs="Times New Roman"/>
          <w:b/>
          <w:bCs/>
        </w:rPr>
        <w:t>.”Целительные мудры»</w:t>
      </w:r>
      <w:r>
        <w:rPr>
          <w:rFonts w:ascii="Times New Roman" w:hAnsi="Times New Roman" w:cs="Times New Roman"/>
          <w:b/>
          <w:bCs/>
        </w:rPr>
        <w:t xml:space="preserve"> - скачать ее можно здесь – </w:t>
      </w:r>
    </w:p>
    <w:p w:rsidR="00E64569" w:rsidRPr="005B3BB4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24"/>
          <w:szCs w:val="24"/>
          <w:u w:val="single"/>
          <w:lang w:eastAsia="ru-RU"/>
        </w:rPr>
      </w:pPr>
    </w:p>
    <w:p w:rsidR="00E64569" w:rsidRPr="005B3BB4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24"/>
          <w:szCs w:val="24"/>
          <w:u w:val="single"/>
          <w:lang w:eastAsia="ru-RU"/>
        </w:rPr>
      </w:pPr>
    </w:p>
    <w:p w:rsidR="00E64569" w:rsidRPr="00381ECC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24"/>
          <w:szCs w:val="24"/>
          <w:lang w:eastAsia="ru-RU"/>
        </w:rPr>
      </w:pPr>
      <w:r w:rsidRPr="00381ECC">
        <w:rPr>
          <w:rFonts w:ascii="Verdana" w:hAnsi="Verdana" w:cs="Verdana"/>
          <w:b/>
          <w:bCs/>
          <w:color w:val="000000"/>
          <w:sz w:val="24"/>
          <w:szCs w:val="24"/>
          <w:u w:val="single"/>
          <w:lang w:eastAsia="ru-RU"/>
        </w:rPr>
        <w:t>Краткий перечень мудр</w:t>
      </w:r>
      <w:r>
        <w:rPr>
          <w:rFonts w:ascii="Verdana" w:hAnsi="Verdana" w:cs="Verdana"/>
          <w:b/>
          <w:bCs/>
          <w:color w:val="000000"/>
          <w:sz w:val="24"/>
          <w:szCs w:val="24"/>
          <w:lang w:eastAsia="ru-RU"/>
        </w:rPr>
        <w:t>.</w:t>
      </w:r>
    </w:p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Шанкх Мудра (Раковина)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6295"/>
        <w:gridCol w:w="1575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4" w:tooltip="&quot;Шанкх Мудра (Раковина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i1025" type="#_x0000_t75" alt="Шанкх Мудра (Раковина)" href="http://www.smbd.ru/images/stories/spirit/yoga/mudra/" title="&quot;Шанкх Мудра (Раковина)&quot;" style="width:75pt;height:75pt;visibility:visible" o:button="t">
                    <v:fill o:detectmouseclick="t"/>
                    <v:imagedata r:id="rId5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вылечить заболевания горла, гортани, убрать охриплость голоса. При выполнении этой мудры усиливается голос, поэтому особенно рекомендуется к исполнению певцам, артистам, учителям, ораторам.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четыре пальца правой руки обнимают большой палец левой. Большой палец правой руки прикасается к подушечке среднего пальца левой. </w:t>
            </w:r>
          </w:p>
        </w:tc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6" w:tooltip="&quot;Шанкх Мудра (Раковина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2" o:spid="_x0000_i1026" type="#_x0000_t75" alt="Шанкх Мудра (Раковина)" href="http://www.smbd.ru/images/stories/spirit/yoga/mudra/0" title="&quot;Шанкх Мудра (Раковина)&quot;" style="width:75pt;height:75pt;visibility:visible" o:button="t">
                    <v:fill o:detectmouseclick="t"/>
                    <v:imagedata r:id="rId7" o:title=""/>
                  </v:shape>
                </w:pict>
              </w:r>
            </w:hyperlink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Сурабхи Мудра (Мудра Коровы)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6295"/>
        <w:gridCol w:w="1575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8" w:tooltip="&quot;Сурабхи Мудра (Мудра Коровы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3" o:spid="_x0000_i1027" type="#_x0000_t75" alt="Сурабхи Мудра (Мудра Коровы)" href="http://www.smbd.ru/images/stories/spirit/yoga/mudra/" title="&quot;Сурабхи Мудра (Мудра Коровы)&quot;" style="width:75pt;height:75pt;visibility:visible" o:button="t">
                    <v:fill o:detectmouseclick="t"/>
                    <v:imagedata r:id="rId9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вылечить ревматические боли, радикулитные боли, заболевания суставов.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мизинец левой руки прикасается к безымянному пальцу правой руки, мизинец правой руки касается безымянного пальца левой руки. Одновременно соединяется средний палец правой руки с указательным пальцем левой руки, а средний палец левой руки с указательным пальцем правой руки. Большие пальцы расставлены. </w:t>
            </w:r>
          </w:p>
        </w:tc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10" w:tooltip="&quot;Сурабхи Мудра (Мудра Коровы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" o:spid="_x0000_i1028" type="#_x0000_t75" alt="Сурабхи Мудра (Мудра Коровы)" href="http://www.smbd.ru/images/stories/spirit/yoga/mudra/0" title="&quot;Сурабхи Мудра (Мудра Коровы)&quot;" style="width:75pt;height:75pt;visibility:visible" o:button="t">
                    <v:fill o:detectmouseclick="t"/>
                    <v:imagedata r:id="rId11" o:title=""/>
                  </v:shape>
                </w:pict>
              </w:r>
            </w:hyperlink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Гиан Мудра (Мудра Знания)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12" w:tooltip="&quot;Гиан Мудра (Мудра Знания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5" o:spid="_x0000_i1029" type="#_x0000_t75" alt="Гиан Мудра (Мудра Знания)" href="http://www.smbd.ru/images/stories/spirit/yoga/mudra/" title="&quot;Гиан Мудра (Мудра Знания)&quot;" style="width:75pt;height:75pt;visibility:visible" o:button="t">
                    <v:fill o:detectmouseclick="t"/>
                    <v:imagedata r:id="rId13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снять эмоциональное напряжение, тревогу, беспокойство, меланхолию, печаль, тоску и депрессию. Убрать бессонницу или чрезмерную сонливость, высокое кровяное давление. Мудра активизирует память, концентрирует потенциальные возможности.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указательный палец легко соединяется с подушечкой большого пальца. Оставшиеся три пальца выпрямлены без напряжения и разъединены.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Шунья Мудра (Мудра Неба)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14" w:tooltip="&quot;Шунья Мудра (Мудра Неба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6" o:spid="_x0000_i1030" type="#_x0000_t75" alt="Шунья Мудра (Мудра Неба)" href="http://www.smbd.ru/images/stories/spirit/yoga/mudra/" title="&quot;Шунья Мудра (Мудра Неба)&quot;" style="width:75pt;height:7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вылечить заболевания ушей, снижение слуха.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средний палец сгибается так, чтобы подушечкой он прикасался к основанию большого пальца, а большим пальцем прижимаем согнутый средний. Оставшиеся пальцы выпрямлены и не напряжены.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Ваю Мудра (Мудра Ветра)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16" w:tooltip="&quot;Ваю Мудра (Мудра Ветра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7" o:spid="_x0000_i1031" type="#_x0000_t75" alt="Ваю Мудра (Мудра Ветра)" href="http://www.smbd.ru/images/stories/spirit/yoga/mudra/" title="&quot;Ваю Мудра (Мудра Ветра)&quot;" style="width:75pt;height:7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вылечить ревматизм, радикулит, дрожание рук, шеи, головы. При хронических заболеваниях желательно выполнять попеременно с Мудрой Жизни.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указательный палец укладываем так, чтобы он подушечкой доставал основание большого пальца. Большим пальцем слегка придерживаем этот палец, а оставшиеся пальцы выпрямлены и расслаблены.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Линга Мудра (Поднимающая Мудра)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6295"/>
        <w:gridCol w:w="1575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18" w:tooltip="&quot;Линга Мудра (Поднимающая Мудра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8" o:spid="_x0000_i1032" type="#_x0000_t75" alt="Линга Мудра (Поднимающая Мудра)" href="http://www.smbd.ru/images/stories/spirit/yoga/mudra/" title="&quot;Линга Мудра (Поднимающая Мудра)&quot;" style="width:75pt;height:75pt;visibility:visible" o:button="t">
                    <v:fill o:detectmouseclick="t"/>
                    <v:imagedata r:id="rId19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вылечить простудные заболевания, воспаление горла, воспаление легких, кашель, насморк, гайморит.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Если у вас лишний вес, то необходимо его убрать. Одновременно с выполнением этой мудры рекомендуется соблюдать следующую диету: в течение дня выпивать не менее 8 стаканов кипяченой воды. Дневной рацион питания должен состоять из фруктов, риса, простокваши.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color w:val="FF0000"/>
                <w:sz w:val="11"/>
                <w:szCs w:val="11"/>
                <w:lang w:eastAsia="ru-RU"/>
              </w:rPr>
              <w:t>Слишком долгое и частое использование этой мудры может вызвать апатию и даже летаргию - не переусердствуйте!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обе ладони соединены вместе, пальцы скрещены между собой. Большой палец одной из рук отставлен и окружен указательным и большим пальцами другой руки. </w:t>
            </w:r>
          </w:p>
        </w:tc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20" w:tooltip="&quot;Линга Мудра (Поднимающая Мудра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9" o:spid="_x0000_i1033" type="#_x0000_t75" alt="Линга Мудра (Поднимающая Мудра)" href="http://www.smbd.ru/images/stories/spirit/yoga/mudra/0" title="&quot;Линга Мудра (Поднимающая Мудра)&quot;" style="width:75pt;height:75pt;visibility:visible" o:button="t">
                    <v:fill o:detectmouseclick="t"/>
                    <v:imagedata r:id="rId21" o:title=""/>
                  </v:shape>
                </w:pict>
              </w:r>
            </w:hyperlink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Апан Ваю Мудра (Мудра «Спасающая Жизнь»)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6295"/>
        <w:gridCol w:w="1575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22" w:tooltip="&quot;Апан Ваю Мудра (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0" o:spid="_x0000_i1034" type="#_x0000_t75" alt="Апан Ваю Мудра (Мудра «Спасающая Жизнь»)" href="http://www.smbd.ru/images/stories/spirit/yoga/mudra/" title="&quot;Апан Ваю Мудра (Мудра «Спасающая Жизнь»)&quot;" style="width:75pt;height:75pt;visibility:visible" o:button="t">
                    <v:fill o:detectmouseclick="t"/>
                    <v:imagedata r:id="rId23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спастись при боли в сердце, сердечном приступе, дискомфорте в области сердца с тревогой и тоской, инфаркте миокарда.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При перечисленных состояниях необходимо немедленно приступить к выполнению этой мудры обеими руками одновременно. Облегчение должно наступить незамедлительно, действие можно назвать аналогичным употреблению нитроглицерина.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указательный палец сгибаем таким образом, чтобы он коснулся подушечкой концевой фаланги основания большого пальца. Одновременно складываем подушечками средний, безымянный и большой пальцы, мизинец остается выпрямленным. </w:t>
            </w:r>
          </w:p>
        </w:tc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24" w:tooltip="&quot;Апан Ваю Мудра (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1" o:spid="_x0000_i1035" type="#_x0000_t75" alt="Апан Ваю Мудра (Мудра «Спасающая Жизнь»)" href="http://www.smbd.ru/images/stories/spirit/yoga/mudra/0" title="&quot;Апан Ваю Мудра (Мудра «Спасающая Жизнь»)&quot;" style="width:75pt;height:75pt;visibility:visible" o:button="t">
                    <v:fill o:detectmouseclick="t"/>
                    <v:imagedata r:id="rId25" o:title=""/>
                  </v:shape>
                </w:pict>
              </w:r>
            </w:hyperlink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Пран Мудра (Мудра Жизни)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26" w:tooltip="&quot;Пран Мудра (Мудра Жизни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2" o:spid="_x0000_i1036" type="#_x0000_t75" alt="Пран Мудра (Мудра Жизни)" href="http://www.smbd.ru/images/stories/spirit/yoga/mudra/" title="&quot;Пран Мудра (Мудра Жизни)&quot;" style="width:75pt;height:75pt;visibility:visible" o:button="t">
                    <v:fill o:detectmouseclick="t"/>
                    <v:imagedata r:id="rId2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справиться с состоянием быстрой утомляемости, 6ессилия, с нарушением зрения. Мудра улучшает остроту зрения, лечит болезни глаз. Она выравнивает энергетический потенциал всего организма, усиляет его жизненные силы.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подушечки безымянного, мизинца и большого пальцев соединены вместе, а оставшиеся свободно выпрямлены. Выполняется обеими рука одновременно.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Притхви Мудра (Мудра Земли)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28" w:tooltip="&quot;Притхви Мудра (Мудра Земли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3" o:spid="_x0000_i1037" type="#_x0000_t75" alt="Притхви Мудра (Мудра Земли)" href="http://www.smbd.ru/images/stories/spirit/yoga/mudra/" title="&quot;Притхви Мудра (Мудра Земли)&quot;" style="width:75pt;height:75pt;visibility:visible" o:button="t">
                    <v:fill o:detectmouseclick="t"/>
                    <v:imagedata r:id="rId29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для улучшения психофизического состояния организма, помощи в состоянии психической слабости, стресса. Выполнение этой мудры улучшает объективную оценку собственной личности, повышает доверие к себе, а также осуществляет защиту от негативных внешних энергетических воздействий.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безымянный и большой пальцы соединяются подушечками с небольшим надавливанием. Оставшиеся пальцы выпрямлены. Выполняется обеими руками.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Варуна Мудра (Мудра Воды)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30" w:tooltip="&quot;Варуна Мудра (Мудра Воды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4" o:spid="_x0000_i1038" type="#_x0000_t75" alt="Варуна Мудра (Мудра Воды)" href="http://www.smbd.ru/images/stories/spirit/yoga/mudra/" title="&quot;Варуна Мудра (Мудра Воды)&quot;" style="width:75pt;height:75pt;visibility:visible" o:button="t">
                    <v:fill o:detectmouseclick="t"/>
                    <v:imagedata r:id="rId31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помочь при избытке влажности в организме воды или слизи в легких, желудке (повышение производства слизи при воспалении) и т. д. Излишнее накопление слизи в организме может, согласно восточным концепциям, вызвать энергетическую блокаду всего организма. Выполнение этой мудры рекомендуется также при заболевании печени, коликах, вздутии живота.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Выполнение: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мизинец правой руки отгибаем таким образом, чтобы он прикасался к основанию большого пальца, которым слегка прижимаем мизинец. Левой рукой обхватываем правую снизу, при этом большой палец левой руки располагается на большом пальце правой руки.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Апан Мудра (Мудра Энергии)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32" w:tooltip="&quot;Апан Мудра (Мудра Энергии)&quot; t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5" o:spid="_x0000_i1039" type="#_x0000_t75" alt="Апан Мудра (Мудра Энергии)" href="http://www.smbd.ru/images/stories/spirit/yoga/mudra/" title="&quot;Апан Мудра (Мудра Энергии)&quot;" style="width:75pt;height:75pt;visibility:visible" o:button="t">
                    <v:fill o:detectmouseclick="t"/>
                    <v:imagedata r:id="rId33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для обеспечения противоболевого эффекта, а также выведения из организма различных ядов и шлаков, которые отравляют наш организм. Эта мудра лечит заболевания мочеполовой системы и позвоночника, ведет к очищению организма.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подушечки среднего, безымянного и большого пальцев соединяем вместе, оставшиеся пальцы свободно выпрямлены.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«Окно Мудрости»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34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6" o:spid="_x0000_i1040" type="#_x0000_t75" alt="Мудра «Окно Мудрости»" href="http://www.smbd.ru/images/stories/spirit/yoga/mudra/" title="&quot;Мудра «Окно Мудрости»&quot;" style="width:75pt;height:75pt;visibility:visible" o:button="t">
                    <v:fill o:detectmouseclick="t"/>
                    <v:imagedata r:id="rId35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активизировать умственную деятельность, справиться с нарушением мозгового кровообращения, склерозом сосудов головного мозга.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безымянный палец правой руки прижимается первой фалангой большого пальца этой же руки. Аналогично складывают пальцы левой руки. Оставшиеся пальцы свободно расставлены.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«Храм Дракона»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6295"/>
        <w:gridCol w:w="1575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36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7" o:spid="_x0000_i1041" type="#_x0000_t75" alt="Мудра «Храм Дракона»" href="http://www.smbd.ru/images/stories/spirit/yoga/mudra/" title="&quot;Мудра «Храм Дракона»&quot;" style="width:75pt;height:75pt;visibility:visible" o:button="t">
                    <v:fill o:detectmouseclick="t"/>
                    <v:imagedata r:id="rId3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для помощи при аритмической болезни сердца, дискомфорте в области сердца, аритмии; мудра способствует покою и концентрации энергии и мыслей.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средние пальцы обеих рук сгибаются и прижимаются к внутренним поверхностям ладоней. Остальные одноименные пальцы левой и правой рук соединяются в выпрямленном положении. При этом указательные и безымянные пальцы соединены между собой над согнутыми средними пальцами. </w:t>
            </w:r>
          </w:p>
        </w:tc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38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8" o:spid="_x0000_i1042" type="#_x0000_t75" alt="Мудра «Храм Дракона»" href="http://www.smbd.ru/images/stories/spirit/yoga/mudra/1" title="&quot;Мудра «Храм Дракона»&quot;" style="width:75pt;height:75pt;visibility:visible" o:button="t">
                    <v:fill o:detectmouseclick="t"/>
                    <v:imagedata r:id="rId39" o:title=""/>
                  </v:shape>
                </w:pict>
              </w:r>
            </w:hyperlink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«Три Колонны Космоса»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40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19" o:spid="_x0000_i1043" type="#_x0000_t75" alt="Мудра «Три Колонны Космоса»" href="http://www.smbd.ru/images/stories/spirit/yoga/mudra/" title="&quot;Мудра «Три Колонны Космоса»&quot;" style="width:75pt;height:75pt;visibility:visible" o:button="t">
                    <v:fill o:detectmouseclick="t"/>
                    <v:imagedata r:id="rId41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восстановить обменные процессы, повысить иммунитета, обновить силы.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средний и безымянный пальцы правой руки кладут на аналогичные пальцы левой руки. Мизинец левой руки кладут возле основания тыльной поверхности среднего и безымянного пальцев правой руки, затем все фиксируется мизинцем правой руки. Концевая фаланга указательного пальца правой руки зажимается между большим и указательным пальцами левой руки.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«Лестница Небесного Храма»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42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20" o:spid="_x0000_i1044" type="#_x0000_t75" alt="Мудра «Лестница Небесного Храма»" href="http://www.smbd.ru/images/stories/spirit/yoga/mudra/" title="&quot;Мудра «Лестница Небесного Храма»&quot;" style="width:75pt;height:75pt;visibility:visible" o:button="t">
                    <v:fill o:detectmouseclick="t"/>
                    <v:imagedata r:id="rId43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убрать расстройство психики, депрессию. Выполнение этой мудры улучшает настроение, снимает состояние безысходности и тоски.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кончики пальцев левой руки прижимаются между кончиками пальцев правой руки (пальцы правой руки всегда внизу). Мизинцы обеих рук свободны, выпрямлены, обращены </w:t>
            </w:r>
          </w:p>
        </w:tc>
      </w:tr>
    </w:tbl>
    <w:p w:rsidR="00E64569" w:rsidRDefault="00E64569"/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«Черепаха»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6295"/>
        <w:gridCol w:w="1575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44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1" o:spid="_x0000_i1045" type="#_x0000_t75" alt="Мудра «Черепаха»" href="http://www.smbd.ru/images/stories/spirit/yoga/mudra/" title="&quot;Мудра «Черепаха»&quot;" style="width:75pt;height:75pt;visibility:visible" o:button="t">
                    <v:fill o:detectmouseclick="t"/>
                    <v:imagedata r:id="rId45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помочь при астении, переутомлении, нарушении функций сердечно-сосудистой системы. 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пальцы правой руки смыкаются с пальцами левой руки. Большие пальцы обеих рук соединены между собой. </w:t>
            </w:r>
          </w:p>
        </w:tc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46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2" o:spid="_x0000_i1046" type="#_x0000_t75" alt="Мудра «Черепаха»" href="http://www.smbd.ru/images/stories/spirit/yoga/mudra/1" title="&quot;Мудра «Черепаха»&quot;" style="width:75pt;height:75pt;visibility:visible" o:button="t">
                    <v:fill o:detectmouseclick="t"/>
                    <v:imagedata r:id="rId47" o:title=""/>
                  </v:shape>
                </w:pict>
              </w:r>
            </w:hyperlink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«Зуб Дракона»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48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3" o:spid="_x0000_i1047" type="#_x0000_t75" alt="Мудра «Зуб Дракона»" href="http://www.smbd.ru/images/stories/spirit/yoga/mudra/" title="&quot;Мудра «Зуб Дракона»&quot;" style="width:75pt;height:75pt;visibility:visible" o:button="t">
                    <v:fill o:detectmouseclick="t"/>
                    <v:imagedata r:id="rId49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помочь при спутанном сознании, нарушении координации движений, при стрессах и эмоциональной неустойчивости.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большие пальцы обеих рук прижаты к внутренней поверхности ладоней. Третий, четвертый и пятый пальцы согнуты и прижаты к ладони. Указательные пальцы обеих рук выпрямлены и обращены вверх.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 xml:space="preserve">Мудра «Чаша Чандмана» 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50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4" o:spid="_x0000_i1048" type="#_x0000_t75" alt="Мудра «Чаша Чандмана»" href="http://www.smbd.ru/images/stories/spirit/yoga/mudra/" title="&quot;Мудра «Чаша Чандмана»&quot;" style="width:75pt;height:75pt;visibility:visible" o:button="t">
                    <v:fill o:detectmouseclick="t"/>
                    <v:imagedata r:id="rId51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поспособствовать пищеварению, устранить застойные явления в организме.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четыре пальца левой руки поддерживают снизу и обхватывают аналогичные пальцы правой руки. Большие пальцы обеих рук свободно отставлены несколько кнаружи, образуя ручки чаши.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«Шапка Шакья-Муни»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6295"/>
        <w:gridCol w:w="1575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52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5" o:spid="_x0000_i1049" type="#_x0000_t75" alt="Мудра «Шапка Шакья-Муни»" href="http://www.smbd.ru/images/stories/spirit/yoga/mudra/" title="&quot;Мудра «Шапка Шакья-Муни»&quot;" style="width:75pt;height:75pt;visibility:visible" o:button="t">
                    <v:fill o:detectmouseclick="t"/>
                    <v:imagedata r:id="rId53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избавиться от депрессии, помочь при сосудистая патология головного мозга.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мизинец, безымянный и указательный пальцы правой руки в согнутом положении соединяются с аналогичными пальцами левой руки. Средние пальцы обеих рук соединены и выпрямлены. Большие пальцы сомкнуты вместе боковыми поверхностями. </w:t>
            </w:r>
          </w:p>
        </w:tc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54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6" o:spid="_x0000_i1050" type="#_x0000_t75" alt="Мудра «Шапка Шакья-Муни»" href="http://www.smbd.ru/images/stories/spirit/yoga/mudra/1" title="&quot;Мудра «Шапка Шакья-Муни»&quot;" style="width:75pt;height:75pt;visibility:visible" o:button="t">
                    <v:fill o:detectmouseclick="t"/>
                    <v:imagedata r:id="rId55" o:title=""/>
                  </v:shape>
                </w:pict>
              </w:r>
            </w:hyperlink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«Голова Дракона»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6295"/>
        <w:gridCol w:w="1575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56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7" o:spid="_x0000_i1051" type="#_x0000_t75" alt="Мудра «Голова Дракона»" href="http://www.smbd.ru/images/stories/spirit/yoga/mudra/" title="&quot;Мудра «Голова Дракона»&quot;" style="width:75pt;height:75pt;visibility:visible" o:button="t">
                    <v:fill o:detectmouseclick="t"/>
                    <v:imagedata r:id="rId5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вылечить заболевания легких, верхних дыхательных путей и носоглотки.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средний палец правой руки обхватывает и прижимает концевую фалангу указательного пальца той же руки. Аналогичную комбинацию выполняют с пальцами левой руки. Соединяем обе руки. Большие пальцы обеих рук соединяются между собой боковыми поверхностями. Остальные пальцы скрещены между собой. </w:t>
            </w:r>
          </w:p>
        </w:tc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58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8" o:spid="_x0000_i1052" type="#_x0000_t75" alt="Мудра «Голова Дракона»" href="http://www.smbd.ru/images/stories/spirit/yoga/mudra/2" title="&quot;Мудра «Голова Дракона»&quot;" style="width:75pt;height:75pt;visibility:visible" o:button="t">
                    <v:fill o:detectmouseclick="t"/>
                    <v:imagedata r:id="rId59" o:title=""/>
                  </v:shape>
                </w:pict>
              </w:r>
            </w:hyperlink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«Морской Гребешок»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60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49" o:spid="_x0000_i1053" type="#_x0000_t75" alt="Мудра «Морской Гребешок»" href="http://www.smbd.ru/images/stories/spirit/yoga/mudra/" title="&quot;Мудра «Морской Гребешок»&quot;" style="width:75pt;height:75pt;visibility:visible" o:button="t">
                    <v:fill o:detectmouseclick="t"/>
                    <v:imagedata r:id="rId61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>Для чего: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 выполнение этой мудры рекомендуется людям, страдающим отсутствием аппетита, астенизированным, худым, больным с нарушением пищеварительных функций всасывания.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большие пальцы обеих рук соприкасаются своими боковыми поверхностями. Остальные скрещены таким образом, что оказываются заключенными внутри обеих ладоней.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«Стрела Ваджра»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6295"/>
        <w:gridCol w:w="1575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62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50" o:spid="_x0000_i1054" type="#_x0000_t75" alt="Мудра «Стрела Ваджра»" href="http://www.smbd.ru/images/stories/spirit/yoga/mudra/" title="&quot;Мудра «Стрела Ваджра»&quot;" style="width:75pt;height:75pt;visibility:visible" o:button="t">
                    <v:fill o:detectmouseclick="t"/>
                    <v:imagedata r:id="rId63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мудра весьма эффективна для лиц, страдающих сердечно-сосудистой патологией, гипертонией, недостаточностью кровообращения и кровоснабжения.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большие пальцы обеих рук соединены своими боковыми поверхностями. Указательные пальцы выпрямлены и тоже соединены вместе. Остальные пальцы скрещены между собой. </w:t>
            </w:r>
          </w:p>
        </w:tc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64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51" o:spid="_x0000_i1055" type="#_x0000_t75" alt="Мудра «Стрела Ваджра»" href="http://www.smbd.ru/images/stories/spirit/yoga/mudra/2" title="&quot;Мудра «Стрела Ваджра»&quot;" style="width:75pt;height:75pt;visibility:visible" o:button="t">
                    <v:fill o:detectmouseclick="t"/>
                    <v:imagedata r:id="rId65" o:title=""/>
                  </v:shape>
                </w:pict>
              </w:r>
            </w:hyperlink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«Щит Шамбалы»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66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52" o:spid="_x0000_i1056" type="#_x0000_t75" alt="Мудра «Щит Шамбалы»" href="http://www.smbd.ru/images/stories/spirit/yoga/mudra/" title="&quot;Мудра «Щит Шамбалы»&quot;" style="width:75pt;height:75pt;visibility:visible" o:button="t">
                    <v:fill o:detectmouseclick="t"/>
                    <v:imagedata r:id="rId67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мудра "Щит Шамбалы" охраняет вас от негативных воздействий чужой энергии. Если вы не защищены вашей духовностью, то эти воздействия могут иметь весьма тяжкие последствия.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пальцы правой руки согнуты и сжаты в кулак. Кисть левой руки выпрямлена, большой палец прижат к кисти. Выпрямленная кисть левой руки прикрывает и прижата к тыльной поверхности кулака правой руки. </w:t>
            </w:r>
          </w:p>
        </w:tc>
      </w:tr>
    </w:tbl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«Парящий Лотос»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68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53" o:spid="_x0000_i1057" type="#_x0000_t75" alt="Мудра «Парящий Лотос»" href="http://www.smbd.ru/images/stories/spirit/yoga/mudra/" title="&quot;Мудра «Парящий Лотос»&quot;" style="width:75pt;height:75pt;visibility:visible" o:button="t">
                    <v:fill o:detectmouseclick="t"/>
                    <v:imagedata r:id="rId69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помочь при заболевании женской половой сферы (воспалительных процессах), а также при заболеваниях полых органов (матка, желудок, кишечник, желчный пузырь).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большие пальцы обеих рук соединены, указательные пальцы выпрямлены и соединены концевыми фалангами. Средние пальцы соединены между собой. Безымянные пальцы и мизинцы обеих рук перекрещены друг с другом и лежат у основания средних пальцев. </w:t>
            </w:r>
          </w:p>
        </w:tc>
      </w:tr>
    </w:tbl>
    <w:p w:rsidR="00E64569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</w:p>
    <w:p w:rsidR="00E64569" w:rsidRPr="007C4BC1" w:rsidRDefault="00E64569" w:rsidP="007C4BC1">
      <w:pPr>
        <w:spacing w:before="100" w:beforeAutospacing="1" w:after="100" w:afterAutospacing="1" w:line="240" w:lineRule="auto"/>
        <w:outlineLvl w:val="1"/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</w:pPr>
      <w:r w:rsidRPr="007C4BC1">
        <w:rPr>
          <w:rFonts w:ascii="Verdana" w:hAnsi="Verdana" w:cs="Verdana"/>
          <w:b/>
          <w:bCs/>
          <w:color w:val="000000"/>
          <w:sz w:val="36"/>
          <w:szCs w:val="36"/>
          <w:lang w:eastAsia="ru-RU"/>
        </w:rPr>
        <w:t>Мудра «Флейта Майтрейи»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75"/>
        <w:gridCol w:w="7870"/>
      </w:tblGrid>
      <w:tr w:rsidR="00E64569" w:rsidRPr="00D512B4">
        <w:trPr>
          <w:tblCellSpacing w:w="15" w:type="dxa"/>
        </w:trPr>
        <w:tc>
          <w:tcPr>
            <w:tcW w:w="1500" w:type="dxa"/>
            <w:vAlign w:val="center"/>
          </w:tcPr>
          <w:p w:rsidR="00E64569" w:rsidRPr="007C4BC1" w:rsidRDefault="00E64569" w:rsidP="007C4BC1">
            <w:pPr>
              <w:spacing w:after="0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hyperlink r:id="rId70" w:tooltip="&quot;Мудра " w:history="1">
              <w:r w:rsidRPr="005E05E5">
                <w:rPr>
                  <w:rFonts w:ascii="Verdana" w:hAnsi="Verdana" w:cs="Verdana"/>
                  <w:b/>
                  <w:bCs/>
                  <w:noProof/>
                  <w:color w:val="454545"/>
                  <w:sz w:val="11"/>
                  <w:szCs w:val="11"/>
                  <w:lang w:eastAsia="ru-RU"/>
                </w:rPr>
                <w:pict>
                  <v:shape id="Рисунок 54" o:spid="_x0000_i1058" type="#_x0000_t75" alt="Мудра «Флейта Майтрейи»" href="http://www.smbd.ru/images/stories/spirit/yoga/mudra/" title="&quot;Мудра «Флейта Майтрейи»&quot;" style="width:75pt;height:75pt;visibility:visible" o:button="t">
                    <v:fill o:detectmouseclick="t"/>
                    <v:imagedata r:id="rId71" o:title=""/>
                  </v:shape>
                </w:pict>
              </w:r>
            </w:hyperlink>
          </w:p>
        </w:tc>
        <w:tc>
          <w:tcPr>
            <w:tcW w:w="0" w:type="auto"/>
            <w:vAlign w:val="center"/>
          </w:tcPr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Для чего: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вылечить заболевания дыхательных путей, легких; убрать состояние тоски и печали. </w:t>
            </w:r>
          </w:p>
          <w:p w:rsidR="00E64569" w:rsidRPr="007C4BC1" w:rsidRDefault="00E64569" w:rsidP="007C4BC1">
            <w:pPr>
              <w:spacing w:before="100" w:beforeAutospacing="1" w:after="100" w:afterAutospacing="1" w:line="240" w:lineRule="auto"/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</w:pPr>
            <w:r w:rsidRPr="007C4BC1">
              <w:rPr>
                <w:rFonts w:ascii="Verdana" w:hAnsi="Verdana" w:cs="Verdana"/>
                <w:b/>
                <w:bCs/>
                <w:color w:val="000000"/>
                <w:sz w:val="11"/>
                <w:szCs w:val="11"/>
                <w:lang w:eastAsia="ru-RU"/>
              </w:rPr>
              <w:t xml:space="preserve">Выполнение: </w:t>
            </w:r>
            <w:r w:rsidRPr="007C4BC1">
              <w:rPr>
                <w:rFonts w:ascii="Verdana" w:hAnsi="Verdana" w:cs="Verdana"/>
                <w:color w:val="000000"/>
                <w:sz w:val="11"/>
                <w:szCs w:val="11"/>
                <w:lang w:eastAsia="ru-RU"/>
              </w:rPr>
              <w:t xml:space="preserve">большие пальцы обеих рук соединены вместе. Указательный палец левой руки лежит на основании указательного пальца правой руки. Средний палец правой руки располагается на среднем и мизинце левой руки. Безымянный палец левой руки под средним и безымянным пальцем правой руки. Мизинец правой руки помещен на концевой фаланге среднего пальца левой руки. Мизинец правой руки располагается на среднем и безымянном пальце правой руки и фиксируется средним пальцем правой руки, который располагается на нем. </w:t>
            </w:r>
          </w:p>
        </w:tc>
      </w:tr>
    </w:tbl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p w:rsidR="00E64569" w:rsidRDefault="00E64569"/>
    <w:sectPr w:rsidR="00E64569" w:rsidSect="00381ECC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39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4BC1"/>
    <w:rsid w:val="000E3BD6"/>
    <w:rsid w:val="002D5698"/>
    <w:rsid w:val="00381ECC"/>
    <w:rsid w:val="003B0F55"/>
    <w:rsid w:val="0043704B"/>
    <w:rsid w:val="00466373"/>
    <w:rsid w:val="004928EA"/>
    <w:rsid w:val="00495C10"/>
    <w:rsid w:val="0050541A"/>
    <w:rsid w:val="00513BC3"/>
    <w:rsid w:val="005B3BB4"/>
    <w:rsid w:val="005E05E5"/>
    <w:rsid w:val="006254CA"/>
    <w:rsid w:val="006B266E"/>
    <w:rsid w:val="00700877"/>
    <w:rsid w:val="00786DC8"/>
    <w:rsid w:val="007C4BC1"/>
    <w:rsid w:val="007F7274"/>
    <w:rsid w:val="009D4A6E"/>
    <w:rsid w:val="00B74DAE"/>
    <w:rsid w:val="00CD0E0F"/>
    <w:rsid w:val="00D010CB"/>
    <w:rsid w:val="00D512B4"/>
    <w:rsid w:val="00DF2DF6"/>
    <w:rsid w:val="00E12F86"/>
    <w:rsid w:val="00E233A7"/>
    <w:rsid w:val="00E4697D"/>
    <w:rsid w:val="00E64569"/>
    <w:rsid w:val="00EB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7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C4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C4BC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7C4BC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1"/>
      <w:szCs w:val="11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C4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4BC1"/>
    <w:rPr>
      <w:rFonts w:ascii="Tahoma" w:hAnsi="Tahoma" w:cs="Tahoma"/>
      <w:sz w:val="16"/>
      <w:szCs w:val="16"/>
    </w:rPr>
  </w:style>
  <w:style w:type="paragraph" w:customStyle="1" w:styleId="zag2">
    <w:name w:val="zag2"/>
    <w:basedOn w:val="Normal"/>
    <w:uiPriority w:val="99"/>
    <w:rsid w:val="00D010C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smbd.ru/images/stories/spirit/yoga/mudra/06.gif" TargetMode="External"/><Relationship Id="rId26" Type="http://schemas.openxmlformats.org/officeDocument/2006/relationships/hyperlink" Target="http://www.smbd.ru/images/stories/spirit/yoga/mudra/08.gif" TargetMode="Externa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hyperlink" Target="http://www.smbd.ru/images/stories/spirit/yoga/mudra/12.gif" TargetMode="External"/><Relationship Id="rId42" Type="http://schemas.openxmlformats.org/officeDocument/2006/relationships/hyperlink" Target="http://www.smbd.ru/images/stories/spirit/yoga/mudra/15.gif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://www.smbd.ru/images/stories/spirit/yoga/mudra/18.gif" TargetMode="External"/><Relationship Id="rId55" Type="http://schemas.openxmlformats.org/officeDocument/2006/relationships/image" Target="media/image26.png"/><Relationship Id="rId63" Type="http://schemas.openxmlformats.org/officeDocument/2006/relationships/image" Target="media/image30.png"/><Relationship Id="rId68" Type="http://schemas.openxmlformats.org/officeDocument/2006/relationships/hyperlink" Target="http://www.smbd.ru/images/stories/spirit/yoga/mudra/24.gif" TargetMode="Externa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2" Type="http://schemas.openxmlformats.org/officeDocument/2006/relationships/settings" Target="settings.xml"/><Relationship Id="rId16" Type="http://schemas.openxmlformats.org/officeDocument/2006/relationships/hyperlink" Target="http://www.smbd.ru/images/stories/spirit/yoga/mudra/05.gif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hyperlink" Target="http://www.smbd.ru/images/stories/spirit/yoga/mudra/07t.gif" TargetMode="External"/><Relationship Id="rId32" Type="http://schemas.openxmlformats.org/officeDocument/2006/relationships/hyperlink" Target="http://www.smbd.ru/images/stories/spirit/yoga/mudra/11.gif" TargetMode="External"/><Relationship Id="rId37" Type="http://schemas.openxmlformats.org/officeDocument/2006/relationships/image" Target="media/image17.png"/><Relationship Id="rId40" Type="http://schemas.openxmlformats.org/officeDocument/2006/relationships/hyperlink" Target="http://www.smbd.ru/images/stories/spirit/yoga/mudra/14.gif" TargetMode="Externa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hyperlink" Target="http://www.smbd.ru/images/stories/spirit/yoga/mudra/20t.gif" TargetMode="External"/><Relationship Id="rId66" Type="http://schemas.openxmlformats.org/officeDocument/2006/relationships/hyperlink" Target="http://www.smbd.ru/images/stories/spirit/yoga/mudra/23.gi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www.smbd.ru/images/stories/spirit/yoga/mudra/09.gif" TargetMode="External"/><Relationship Id="rId36" Type="http://schemas.openxmlformats.org/officeDocument/2006/relationships/hyperlink" Target="http://www.smbd.ru/images/stories/spirit/yoga/mudra/13.gif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hyperlink" Target="http://www.smbd.ru/images/stories/spirit/yoga/mudra/02t.gi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://www.smbd.ru/images/stories/spirit/yoga/mudra/16.gif" TargetMode="External"/><Relationship Id="rId52" Type="http://schemas.openxmlformats.org/officeDocument/2006/relationships/hyperlink" Target="http://www.smbd.ru/images/stories/spirit/yoga/mudra/19.gif" TargetMode="External"/><Relationship Id="rId60" Type="http://schemas.openxmlformats.org/officeDocument/2006/relationships/hyperlink" Target="http://www.smbd.ru/images/stories/spirit/yoga/mudra/21.gif" TargetMode="External"/><Relationship Id="rId65" Type="http://schemas.openxmlformats.org/officeDocument/2006/relationships/image" Target="media/image31.png"/><Relationship Id="rId73" Type="http://schemas.openxmlformats.org/officeDocument/2006/relationships/theme" Target="theme/theme1.xml"/><Relationship Id="rId4" Type="http://schemas.openxmlformats.org/officeDocument/2006/relationships/hyperlink" Target="http://www.smbd.ru/images/stories/spirit/yoga/mudra/01.gif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smbd.ru/images/stories/spirit/yoga/mudra/04.gif" TargetMode="External"/><Relationship Id="rId22" Type="http://schemas.openxmlformats.org/officeDocument/2006/relationships/hyperlink" Target="http://www.smbd.ru/images/stories/spirit/yoga/mudra/07.gif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www.smbd.ru/images/stories/spirit/yoga/mudra/10.gif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://www.smbd.ru/images/stories/spirit/yoga/mudra/17.gif" TargetMode="External"/><Relationship Id="rId56" Type="http://schemas.openxmlformats.org/officeDocument/2006/relationships/hyperlink" Target="http://www.smbd.ru/images/stories/spirit/yoga/mudra/20.gif" TargetMode="External"/><Relationship Id="rId64" Type="http://schemas.openxmlformats.org/officeDocument/2006/relationships/hyperlink" Target="http://www.smbd.ru/images/stories/spirit/yoga/mudra/22t.gif" TargetMode="External"/><Relationship Id="rId69" Type="http://schemas.openxmlformats.org/officeDocument/2006/relationships/image" Target="media/image33.png"/><Relationship Id="rId8" Type="http://schemas.openxmlformats.org/officeDocument/2006/relationships/hyperlink" Target="http://www.smbd.ru/images/stories/spirit/yoga/mudra/02.gif" TargetMode="External"/><Relationship Id="rId51" Type="http://schemas.openxmlformats.org/officeDocument/2006/relationships/image" Target="media/image24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smbd.ru/images/stories/spirit/yoga/mudra/03.g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://www.smbd.ru/images/stories/spirit/yoga/mudra/13t.gif" TargetMode="External"/><Relationship Id="rId46" Type="http://schemas.openxmlformats.org/officeDocument/2006/relationships/hyperlink" Target="http://www.smbd.ru/images/stories/spirit/yoga/mudra/16t.gif" TargetMode="External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hyperlink" Target="http://www.smbd.ru/images/stories/spirit/yoga/mudra/06t.gif" TargetMode="External"/><Relationship Id="rId41" Type="http://schemas.openxmlformats.org/officeDocument/2006/relationships/image" Target="media/image19.png"/><Relationship Id="rId54" Type="http://schemas.openxmlformats.org/officeDocument/2006/relationships/hyperlink" Target="http://www.smbd.ru/images/stories/spirit/yoga/mudra/19t.gif" TargetMode="External"/><Relationship Id="rId62" Type="http://schemas.openxmlformats.org/officeDocument/2006/relationships/hyperlink" Target="http://www.smbd.ru/images/stories/spirit/yoga/mudra/22.gif" TargetMode="External"/><Relationship Id="rId70" Type="http://schemas.openxmlformats.org/officeDocument/2006/relationships/hyperlink" Target="http://www.smbd.ru/images/stories/spirit/yoga/mudra/25.gi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mbd.ru/images/stories/spirit/yoga/mudra/01t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7</Pages>
  <Words>2418</Words>
  <Characters>13787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04-02-2009</cp:lastModifiedBy>
  <cp:revision>7</cp:revision>
  <dcterms:created xsi:type="dcterms:W3CDTF">2009-04-16T07:11:00Z</dcterms:created>
  <dcterms:modified xsi:type="dcterms:W3CDTF">2010-11-22T12:15:00Z</dcterms:modified>
</cp:coreProperties>
</file>